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D1AA58" w14:textId="77777777" w:rsidR="00FC4F1A" w:rsidRPr="00FC4F1A" w:rsidRDefault="00673A9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b/>
          <w:color w:val="000000"/>
          <w:spacing w:val="-1"/>
          <w:sz w:val="22"/>
        </w:rPr>
      </w:pPr>
      <w:r w:rsidRPr="00FC4F1A">
        <w:rPr>
          <w:rFonts w:eastAsia="Times New Roman" w:cs="Courier New"/>
          <w:bCs/>
          <w:color w:val="000000"/>
          <w:spacing w:val="-1"/>
          <w:sz w:val="22"/>
        </w:rPr>
        <w:t>R01.</w:t>
      </w:r>
      <w:r w:rsidRPr="00FC4F1A">
        <w:rPr>
          <w:rFonts w:eastAsia="Times New Roman" w:cs="Courier New"/>
          <w:b/>
          <w:color w:val="000000"/>
          <w:spacing w:val="-1"/>
          <w:sz w:val="22"/>
        </w:rPr>
        <w:t xml:space="preserve"> </w:t>
      </w:r>
      <w:r w:rsidR="00AB34E8" w:rsidRPr="00FC4F1A">
        <w:rPr>
          <w:rFonts w:eastAsia="Times New Roman" w:cs="Courier New"/>
          <w:b/>
          <w:color w:val="000000"/>
          <w:spacing w:val="-1"/>
          <w:sz w:val="22"/>
        </w:rPr>
        <w:t>Revelation Song</w:t>
      </w:r>
    </w:p>
    <w:p w14:paraId="71754FD3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7029BF74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[</w:t>
      </w:r>
      <w:r w:rsidR="00AB34E8" w:rsidRPr="00FC4F1A">
        <w:rPr>
          <w:rFonts w:eastAsia="Times New Roman" w:cs="Courier New"/>
          <w:color w:val="000000"/>
          <w:spacing w:val="-1"/>
          <w:sz w:val="22"/>
        </w:rPr>
        <w:t>Verse 1</w:t>
      </w:r>
      <w:r w:rsidRPr="00FC4F1A">
        <w:rPr>
          <w:rFonts w:eastAsia="Times New Roman" w:cs="Courier New"/>
          <w:color w:val="000000"/>
          <w:spacing w:val="-1"/>
          <w:sz w:val="22"/>
        </w:rPr>
        <w:t>]</w:t>
      </w:r>
    </w:p>
    <w:p w14:paraId="44878AAE" w14:textId="18117106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1F0D6F4" w14:textId="37DE0F02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Worthy is the</w:t>
      </w:r>
    </w:p>
    <w:p w14:paraId="5B4A3D61" w14:textId="5CF2961F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Lamb who was slain</w:t>
      </w:r>
    </w:p>
    <w:p w14:paraId="0435AADF" w14:textId="6175FE4C" w:rsid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Holy </w:t>
      </w:r>
      <w:proofErr w:type="spellStart"/>
      <w:r w:rsidRPr="00FC4F1A">
        <w:rPr>
          <w:rFonts w:eastAsia="Times New Roman" w:cs="Courier New"/>
          <w:color w:val="000000"/>
          <w:spacing w:val="-1"/>
          <w:sz w:val="22"/>
        </w:rPr>
        <w:t>Holy</w:t>
      </w:r>
      <w:proofErr w:type="spellEnd"/>
      <w:r w:rsidRPr="00FC4F1A">
        <w:rPr>
          <w:rFonts w:eastAsia="Times New Roman" w:cs="Courier New"/>
          <w:color w:val="000000"/>
          <w:spacing w:val="-1"/>
          <w:sz w:val="22"/>
        </w:rPr>
        <w:t xml:space="preserve"> is He</w:t>
      </w:r>
    </w:p>
    <w:p w14:paraId="3A6DF872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7859B3D" w14:textId="06A99E0D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Sing a new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song</w:t>
      </w:r>
      <w:proofErr w:type="gramEnd"/>
    </w:p>
    <w:p w14:paraId="71458205" w14:textId="3421168A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to him who sits on</w:t>
      </w:r>
    </w:p>
    <w:p w14:paraId="262F290B" w14:textId="746A8059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Heaven's mercy seat</w:t>
      </w:r>
    </w:p>
    <w:p w14:paraId="7B993487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AF558AA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[</w:t>
      </w:r>
      <w:r w:rsidR="00AB34E8" w:rsidRPr="00FC4F1A">
        <w:rPr>
          <w:rFonts w:eastAsia="Times New Roman" w:cs="Courier New"/>
          <w:color w:val="000000"/>
          <w:spacing w:val="-1"/>
          <w:sz w:val="22"/>
        </w:rPr>
        <w:t>Chorus</w:t>
      </w:r>
      <w:r w:rsidRPr="00FC4F1A">
        <w:rPr>
          <w:rFonts w:eastAsia="Times New Roman" w:cs="Courier New"/>
          <w:color w:val="000000"/>
          <w:spacing w:val="-1"/>
          <w:sz w:val="22"/>
        </w:rPr>
        <w:t>]</w:t>
      </w:r>
    </w:p>
    <w:p w14:paraId="37EB65A2" w14:textId="0CA2C1E6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06236C59" w14:textId="34CADCD4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Holy</w:t>
      </w:r>
      <w:r w:rsidR="00FC4F1A" w:rsidRPr="00FC4F1A">
        <w:rPr>
          <w:rFonts w:eastAsia="Times New Roman" w:cs="Courier New"/>
          <w:color w:val="000000"/>
          <w:spacing w:val="-1"/>
          <w:sz w:val="22"/>
        </w:rPr>
        <w:t xml:space="preserve"> </w:t>
      </w:r>
      <w:proofErr w:type="spellStart"/>
      <w:r w:rsidRPr="00FC4F1A">
        <w:rPr>
          <w:rFonts w:eastAsia="Times New Roman" w:cs="Courier New"/>
          <w:color w:val="000000"/>
          <w:spacing w:val="-1"/>
          <w:sz w:val="22"/>
        </w:rPr>
        <w:t>Holy</w:t>
      </w:r>
      <w:proofErr w:type="spellEnd"/>
      <w:r w:rsidR="00FC4F1A" w:rsidRPr="00FC4F1A">
        <w:rPr>
          <w:rFonts w:eastAsia="Times New Roman" w:cs="Courier New"/>
          <w:color w:val="000000"/>
          <w:spacing w:val="-1"/>
          <w:sz w:val="22"/>
        </w:rPr>
        <w:t xml:space="preserve"> </w:t>
      </w:r>
      <w:proofErr w:type="spellStart"/>
      <w:r w:rsidRPr="00FC4F1A">
        <w:rPr>
          <w:rFonts w:eastAsia="Times New Roman" w:cs="Courier New"/>
          <w:color w:val="000000"/>
          <w:spacing w:val="-1"/>
          <w:sz w:val="22"/>
        </w:rPr>
        <w:t>Holy</w:t>
      </w:r>
      <w:proofErr w:type="spellEnd"/>
    </w:p>
    <w:p w14:paraId="5E26C07F" w14:textId="65868CA7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Is the Lord God Almighty</w:t>
      </w:r>
    </w:p>
    <w:p w14:paraId="7E532C33" w14:textId="75CEC220" w:rsid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Who was and is and is to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come</w:t>
      </w:r>
      <w:proofErr w:type="gramEnd"/>
    </w:p>
    <w:p w14:paraId="60743351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69577F4E" w14:textId="17FA2F34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With all creation I sing</w:t>
      </w:r>
    </w:p>
    <w:p w14:paraId="2C7E4901" w14:textId="73F18ED1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Praise to the King of Kings</w:t>
      </w:r>
    </w:p>
    <w:p w14:paraId="7DC8D9D8" w14:textId="1500D938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You are my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everything</w:t>
      </w:r>
      <w:proofErr w:type="gramEnd"/>
    </w:p>
    <w:p w14:paraId="41493316" w14:textId="5C9A0565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And I will adore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You</w:t>
      </w:r>
      <w:proofErr w:type="gramEnd"/>
    </w:p>
    <w:p w14:paraId="2D614E63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D9FD6E1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[</w:t>
      </w:r>
      <w:r w:rsidR="00AB34E8" w:rsidRPr="00FC4F1A">
        <w:rPr>
          <w:rFonts w:eastAsia="Times New Roman" w:cs="Courier New"/>
          <w:color w:val="000000"/>
          <w:spacing w:val="-1"/>
          <w:sz w:val="22"/>
        </w:rPr>
        <w:t>Verse 2</w:t>
      </w:r>
      <w:r w:rsidRPr="00FC4F1A">
        <w:rPr>
          <w:rFonts w:eastAsia="Times New Roman" w:cs="Courier New"/>
          <w:color w:val="000000"/>
          <w:spacing w:val="-1"/>
          <w:sz w:val="22"/>
        </w:rPr>
        <w:t>]</w:t>
      </w:r>
    </w:p>
    <w:p w14:paraId="2B2275D1" w14:textId="11574FDF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F85A9B8" w14:textId="1BCDDB8B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Clothed in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rainbows</w:t>
      </w:r>
      <w:proofErr w:type="gramEnd"/>
    </w:p>
    <w:p w14:paraId="7781DE35" w14:textId="436C33E5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of living color</w:t>
      </w:r>
    </w:p>
    <w:p w14:paraId="79CD33A1" w14:textId="31D84342" w:rsid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Flashes of lightning</w:t>
      </w:r>
      <w:r w:rsidR="00F67348">
        <w:rPr>
          <w:rFonts w:eastAsia="Times New Roman" w:cs="Courier New"/>
          <w:color w:val="000000"/>
          <w:spacing w:val="-1"/>
          <w:sz w:val="22"/>
        </w:rPr>
        <w:t xml:space="preserve"> / </w:t>
      </w:r>
      <w:r w:rsidRPr="00FC4F1A">
        <w:rPr>
          <w:rFonts w:eastAsia="Times New Roman" w:cs="Courier New"/>
          <w:color w:val="000000"/>
          <w:spacing w:val="-1"/>
          <w:sz w:val="22"/>
        </w:rPr>
        <w:t>rolls of thunder</w:t>
      </w:r>
    </w:p>
    <w:p w14:paraId="7D30EDAE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26D1F25D" w14:textId="2D8824BC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Blessing and honor strength and</w:t>
      </w:r>
    </w:p>
    <w:p w14:paraId="74E681ED" w14:textId="5AF5FB6A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glory and power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be</w:t>
      </w:r>
      <w:proofErr w:type="gramEnd"/>
    </w:p>
    <w:p w14:paraId="511C042F" w14:textId="29BAF769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To You the only wise King</w:t>
      </w:r>
    </w:p>
    <w:p w14:paraId="2F0ADB86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170A1926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[</w:t>
      </w:r>
      <w:r w:rsidR="00AB34E8" w:rsidRPr="00FC4F1A">
        <w:rPr>
          <w:rFonts w:eastAsia="Times New Roman" w:cs="Courier New"/>
          <w:color w:val="000000"/>
          <w:spacing w:val="-1"/>
          <w:sz w:val="22"/>
        </w:rPr>
        <w:t>Verse 3</w:t>
      </w:r>
      <w:r w:rsidRPr="00FC4F1A">
        <w:rPr>
          <w:rFonts w:eastAsia="Times New Roman" w:cs="Courier New"/>
          <w:color w:val="000000"/>
          <w:spacing w:val="-1"/>
          <w:sz w:val="22"/>
        </w:rPr>
        <w:t>]</w:t>
      </w:r>
    </w:p>
    <w:p w14:paraId="61FC1600" w14:textId="580370C5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4E5E2C13" w14:textId="04B25230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Filled with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wonder</w:t>
      </w:r>
      <w:proofErr w:type="gramEnd"/>
    </w:p>
    <w:p w14:paraId="296A4188" w14:textId="4807A326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awestruck wonder</w:t>
      </w:r>
    </w:p>
    <w:p w14:paraId="5527962D" w14:textId="680ACCFB" w:rsid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At the mention of your name</w:t>
      </w:r>
    </w:p>
    <w:p w14:paraId="03192989" w14:textId="77777777" w:rsidR="00FC4F1A" w:rsidRPr="00FC4F1A" w:rsidRDefault="00FC4F1A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</w:p>
    <w:p w14:paraId="5C861F39" w14:textId="0166B3C5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Jesus your name is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power</w:t>
      </w:r>
      <w:proofErr w:type="gramEnd"/>
    </w:p>
    <w:p w14:paraId="6ECA3FA9" w14:textId="5C0B4656" w:rsidR="00FC4F1A" w:rsidRPr="00FC4F1A" w:rsidRDefault="00AB34E8" w:rsidP="00AB34E8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 xml:space="preserve">Breath and living </w:t>
      </w:r>
      <w:proofErr w:type="gramStart"/>
      <w:r w:rsidRPr="00FC4F1A">
        <w:rPr>
          <w:rFonts w:eastAsia="Times New Roman" w:cs="Courier New"/>
          <w:color w:val="000000"/>
          <w:spacing w:val="-1"/>
          <w:sz w:val="22"/>
        </w:rPr>
        <w:t>water</w:t>
      </w:r>
      <w:proofErr w:type="gramEnd"/>
    </w:p>
    <w:p w14:paraId="4D679849" w14:textId="37962CCE" w:rsidR="002815CA" w:rsidRDefault="00AB34E8" w:rsidP="00FC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rFonts w:eastAsia="Times New Roman" w:cs="Courier New"/>
          <w:color w:val="000000"/>
          <w:spacing w:val="-1"/>
          <w:sz w:val="22"/>
        </w:rPr>
      </w:pPr>
      <w:r w:rsidRPr="00FC4F1A">
        <w:rPr>
          <w:rFonts w:eastAsia="Times New Roman" w:cs="Courier New"/>
          <w:color w:val="000000"/>
          <w:spacing w:val="-1"/>
          <w:sz w:val="22"/>
        </w:rPr>
        <w:t>Such a marvelous mystery</w:t>
      </w:r>
    </w:p>
    <w:p w14:paraId="26312E9E" w14:textId="77777777" w:rsidR="003C7469" w:rsidRPr="00FC4F1A" w:rsidRDefault="003C7469" w:rsidP="00FC4F1A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wordWrap w:val="0"/>
        <w:rPr>
          <w:sz w:val="22"/>
        </w:rPr>
      </w:pPr>
    </w:p>
    <w:sectPr w:rsidR="003C7469" w:rsidRPr="00FC4F1A" w:rsidSect="00FC4F1A">
      <w:pgSz w:w="7920" w:h="122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34E8"/>
    <w:rsid w:val="00036371"/>
    <w:rsid w:val="00184768"/>
    <w:rsid w:val="002815CA"/>
    <w:rsid w:val="003C7469"/>
    <w:rsid w:val="00533EC9"/>
    <w:rsid w:val="00673A98"/>
    <w:rsid w:val="00716BE4"/>
    <w:rsid w:val="007A487A"/>
    <w:rsid w:val="007B61E0"/>
    <w:rsid w:val="00AB34E8"/>
    <w:rsid w:val="00C31514"/>
    <w:rsid w:val="00D273FB"/>
    <w:rsid w:val="00DA7145"/>
    <w:rsid w:val="00E612C7"/>
    <w:rsid w:val="00F67348"/>
    <w:rsid w:val="00F75707"/>
    <w:rsid w:val="00F822C6"/>
    <w:rsid w:val="00FC4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4C20FAA"/>
  <w15:chartTrackingRefBased/>
  <w15:docId w15:val="{BB569E66-DDAC-4099-855F-7AC982004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ko-K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612C7"/>
    <w:pPr>
      <w:spacing w:after="0" w:line="240" w:lineRule="auto"/>
    </w:pPr>
    <w:rPr>
      <w:rFonts w:ascii="Courier New" w:hAnsi="Courier New"/>
      <w:sz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B34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eastAsia="Times New Roman" w:cs="Courier New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B34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12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sol\Documents\Custom%20Office%20Templates\Word%20CourierNew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Word CourierNew.dotx</Template>
  <TotalTime>8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HaSol Im</dc:creator>
  <cp:keywords/>
  <dc:description/>
  <cp:lastModifiedBy>HaSol Im</cp:lastModifiedBy>
  <cp:revision>11</cp:revision>
  <dcterms:created xsi:type="dcterms:W3CDTF">2017-09-02T21:09:00Z</dcterms:created>
  <dcterms:modified xsi:type="dcterms:W3CDTF">2023-07-01T05:05:00Z</dcterms:modified>
</cp:coreProperties>
</file>